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43F8" w14:textId="77777777" w:rsidR="006312EC" w:rsidRDefault="006312EC"/>
    <w:p w14:paraId="557554D3" w14:textId="1B615D54" w:rsidR="00823733" w:rsidRDefault="008237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63038" wp14:editId="2078B5B7">
                <wp:simplePos x="0" y="0"/>
                <wp:positionH relativeFrom="column">
                  <wp:posOffset>47625</wp:posOffset>
                </wp:positionH>
                <wp:positionV relativeFrom="paragraph">
                  <wp:posOffset>177800</wp:posOffset>
                </wp:positionV>
                <wp:extent cx="5848350" cy="390525"/>
                <wp:effectExtent l="0" t="0" r="19050" b="28575"/>
                <wp:wrapNone/>
                <wp:docPr id="1836735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3A7EE" w14:textId="61C73516" w:rsidR="00823733" w:rsidRPr="00823733" w:rsidRDefault="00823733" w:rsidP="00823733">
                            <w:pPr>
                              <w:shd w:val="clear" w:color="auto" w:fill="C7C7C7" w:themeFill="accent1" w:themeFillShade="E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SPECIAL / TEMPORARY LIQUOR LICENSE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4630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4pt;width:460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" fillcolor="white [3201]" strokeweight=".5pt">
                <v:textbox>
                  <w:txbxContent>
                    <w:p w14:paraId="25B3A7EE" w14:textId="61C73516" w:rsidR="00823733" w:rsidRPr="00823733" w:rsidRDefault="00823733" w:rsidP="00823733">
                      <w:pPr>
                        <w:shd w:val="clear" w:color="auto" w:fill="C7C7C7" w:themeFill="accent1" w:themeFillShade="E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SPECIAL / TEMPORARY LIQUOR LICENSE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75802F" w14:textId="77777777" w:rsidR="00823733" w:rsidRDefault="00823733"/>
    <w:p w14:paraId="2A68DAD4" w14:textId="77777777" w:rsidR="00823733" w:rsidRPr="00823733" w:rsidRDefault="00823733" w:rsidP="00823733"/>
    <w:p w14:paraId="73618725" w14:textId="77777777" w:rsidR="00823733" w:rsidRPr="00823733" w:rsidRDefault="00823733" w:rsidP="00823733"/>
    <w:p w14:paraId="001028BB" w14:textId="77777777" w:rsidR="00823733" w:rsidRDefault="00823733" w:rsidP="00823733"/>
    <w:p w14:paraId="56502DEC" w14:textId="3FB9401E" w:rsidR="00823733" w:rsidRPr="00362204" w:rsidRDefault="00823733" w:rsidP="00823733">
      <w:r w:rsidRPr="00362204">
        <w:t>Pursuant to Lincoln County Liquor Code 4-1-1, the undersigned hereby applies for a Special / Temporary event liquor license.</w:t>
      </w:r>
    </w:p>
    <w:p w14:paraId="10533B2C" w14:textId="77777777" w:rsidR="00823733" w:rsidRPr="00362204" w:rsidRDefault="00823733" w:rsidP="00823733"/>
    <w:p w14:paraId="174AB11F" w14:textId="645FDFE6" w:rsidR="00823733" w:rsidRPr="00362204" w:rsidRDefault="00823733" w:rsidP="00B10527">
      <w:pPr>
        <w:jc w:val="both"/>
        <w:rPr>
          <w:b/>
          <w:bCs/>
        </w:rPr>
      </w:pPr>
      <w:r w:rsidRPr="00362204">
        <w:rPr>
          <w:b/>
          <w:bCs/>
        </w:rPr>
        <w:t>Business/Organization: _______________________________________________</w:t>
      </w:r>
      <w:r w:rsidR="00362204">
        <w:rPr>
          <w:b/>
          <w:bCs/>
        </w:rPr>
        <w:t>___________</w:t>
      </w:r>
    </w:p>
    <w:p w14:paraId="3149A886" w14:textId="77777777" w:rsidR="00823733" w:rsidRPr="00362204" w:rsidRDefault="00823733" w:rsidP="00B10527">
      <w:pPr>
        <w:jc w:val="both"/>
        <w:rPr>
          <w:b/>
          <w:bCs/>
        </w:rPr>
      </w:pPr>
    </w:p>
    <w:p w14:paraId="43AFF05A" w14:textId="65260206" w:rsidR="00823733" w:rsidRPr="00362204" w:rsidRDefault="00823733" w:rsidP="00B10527">
      <w:pPr>
        <w:jc w:val="both"/>
        <w:rPr>
          <w:b/>
          <w:bCs/>
        </w:rPr>
      </w:pPr>
      <w:r w:rsidRPr="00362204">
        <w:rPr>
          <w:b/>
          <w:bCs/>
        </w:rPr>
        <w:t>Applicant/Authorized Agent: __________________________________________</w:t>
      </w:r>
      <w:r w:rsidR="00362204">
        <w:rPr>
          <w:b/>
          <w:bCs/>
        </w:rPr>
        <w:t>___________</w:t>
      </w:r>
    </w:p>
    <w:p w14:paraId="41916730" w14:textId="77777777" w:rsidR="00823733" w:rsidRPr="00362204" w:rsidRDefault="00823733" w:rsidP="00B10527">
      <w:pPr>
        <w:jc w:val="both"/>
        <w:rPr>
          <w:b/>
          <w:bCs/>
        </w:rPr>
      </w:pPr>
    </w:p>
    <w:p w14:paraId="16FD0190" w14:textId="5AEC5653" w:rsidR="00823733" w:rsidRPr="00362204" w:rsidRDefault="00823733" w:rsidP="00B10527">
      <w:pPr>
        <w:jc w:val="both"/>
        <w:rPr>
          <w:b/>
          <w:bCs/>
        </w:rPr>
      </w:pPr>
      <w:r w:rsidRPr="00362204">
        <w:rPr>
          <w:b/>
          <w:bCs/>
        </w:rPr>
        <w:t>Address of Organization: ______________________________________________</w:t>
      </w:r>
      <w:r w:rsidR="00362204">
        <w:rPr>
          <w:b/>
          <w:bCs/>
        </w:rPr>
        <w:t>___________</w:t>
      </w:r>
    </w:p>
    <w:p w14:paraId="3A909E8C" w14:textId="77777777" w:rsidR="00823733" w:rsidRPr="00362204" w:rsidRDefault="00823733" w:rsidP="00B10527">
      <w:pPr>
        <w:jc w:val="both"/>
        <w:rPr>
          <w:b/>
          <w:bCs/>
        </w:rPr>
      </w:pPr>
    </w:p>
    <w:p w14:paraId="1BABF2C4" w14:textId="77777777" w:rsidR="00823733" w:rsidRPr="00362204" w:rsidRDefault="00823733" w:rsidP="00B10527">
      <w:pPr>
        <w:jc w:val="both"/>
        <w:rPr>
          <w:b/>
          <w:bCs/>
        </w:rPr>
      </w:pPr>
    </w:p>
    <w:p w14:paraId="737E3D18" w14:textId="131A8EFF" w:rsidR="00823733" w:rsidRPr="00362204" w:rsidRDefault="00823733" w:rsidP="00B10527">
      <w:pPr>
        <w:jc w:val="both"/>
        <w:rPr>
          <w:b/>
          <w:bCs/>
        </w:rPr>
      </w:pPr>
      <w:r w:rsidRPr="00362204">
        <w:rPr>
          <w:b/>
          <w:bCs/>
        </w:rPr>
        <w:t>Name of Event: _____________________________________________________</w:t>
      </w:r>
      <w:r w:rsidR="00362204">
        <w:rPr>
          <w:b/>
          <w:bCs/>
        </w:rPr>
        <w:t>____________</w:t>
      </w:r>
    </w:p>
    <w:p w14:paraId="01C88A09" w14:textId="77777777" w:rsidR="00823733" w:rsidRPr="00362204" w:rsidRDefault="00823733" w:rsidP="00B10527">
      <w:pPr>
        <w:jc w:val="both"/>
        <w:rPr>
          <w:b/>
          <w:bCs/>
        </w:rPr>
      </w:pPr>
    </w:p>
    <w:p w14:paraId="6FA16437" w14:textId="47A0D540" w:rsidR="00823733" w:rsidRPr="00362204" w:rsidRDefault="00823733" w:rsidP="00B10527">
      <w:pPr>
        <w:jc w:val="both"/>
        <w:rPr>
          <w:b/>
          <w:bCs/>
        </w:rPr>
      </w:pPr>
      <w:r w:rsidRPr="00362204">
        <w:rPr>
          <w:b/>
          <w:bCs/>
        </w:rPr>
        <w:t>Location of Event: ___________________________________________________</w:t>
      </w:r>
      <w:r w:rsidR="00362204">
        <w:rPr>
          <w:b/>
          <w:bCs/>
        </w:rPr>
        <w:t>___________</w:t>
      </w:r>
      <w:r w:rsidR="00B10527">
        <w:rPr>
          <w:b/>
          <w:bCs/>
        </w:rPr>
        <w:t>_</w:t>
      </w:r>
    </w:p>
    <w:p w14:paraId="7AB82FEC" w14:textId="77777777" w:rsidR="00823733" w:rsidRPr="00362204" w:rsidRDefault="00823733" w:rsidP="00B10527">
      <w:pPr>
        <w:jc w:val="both"/>
        <w:rPr>
          <w:b/>
          <w:bCs/>
        </w:rPr>
      </w:pPr>
    </w:p>
    <w:p w14:paraId="0FBDFA7D" w14:textId="2F17D06A" w:rsidR="00823733" w:rsidRPr="00362204" w:rsidRDefault="00823733" w:rsidP="00B10527">
      <w:pPr>
        <w:jc w:val="both"/>
        <w:rPr>
          <w:b/>
          <w:bCs/>
        </w:rPr>
      </w:pPr>
      <w:r w:rsidRPr="00362204">
        <w:rPr>
          <w:b/>
          <w:bCs/>
        </w:rPr>
        <w:t xml:space="preserve">Date of Event: </w:t>
      </w:r>
      <w:r w:rsidRPr="00362204">
        <w:rPr>
          <w:b/>
          <w:bCs/>
        </w:rPr>
        <w:tab/>
        <w:t>From: _____________________</w:t>
      </w:r>
      <w:r w:rsidR="00362204">
        <w:rPr>
          <w:b/>
          <w:bCs/>
        </w:rPr>
        <w:t>___</w:t>
      </w:r>
      <w:r w:rsidRPr="00362204">
        <w:rPr>
          <w:b/>
          <w:bCs/>
        </w:rPr>
        <w:t xml:space="preserve"> To: _____________________</w:t>
      </w:r>
      <w:r w:rsidR="00362204">
        <w:rPr>
          <w:b/>
          <w:bCs/>
        </w:rPr>
        <w:t>______</w:t>
      </w:r>
    </w:p>
    <w:p w14:paraId="2E60D741" w14:textId="77777777" w:rsidR="00823733" w:rsidRPr="00362204" w:rsidRDefault="00823733" w:rsidP="00B10527">
      <w:pPr>
        <w:jc w:val="both"/>
        <w:rPr>
          <w:b/>
          <w:bCs/>
        </w:rPr>
      </w:pPr>
    </w:p>
    <w:p w14:paraId="1EF99862" w14:textId="59525C03" w:rsidR="00823733" w:rsidRPr="00362204" w:rsidRDefault="00823733" w:rsidP="00B10527">
      <w:pPr>
        <w:jc w:val="both"/>
        <w:rPr>
          <w:b/>
          <w:bCs/>
        </w:rPr>
      </w:pPr>
      <w:r w:rsidRPr="00362204">
        <w:rPr>
          <w:b/>
          <w:bCs/>
        </w:rPr>
        <w:t xml:space="preserve">Hours of Operation: </w:t>
      </w:r>
      <w:r w:rsidR="00B10527">
        <w:rPr>
          <w:b/>
          <w:bCs/>
        </w:rPr>
        <w:tab/>
      </w:r>
      <w:r w:rsidRPr="00362204">
        <w:rPr>
          <w:b/>
          <w:bCs/>
        </w:rPr>
        <w:t>From</w:t>
      </w:r>
      <w:r w:rsidR="00362204" w:rsidRPr="00362204">
        <w:rPr>
          <w:b/>
          <w:bCs/>
        </w:rPr>
        <w:t>:</w:t>
      </w:r>
      <w:r w:rsidRPr="00362204">
        <w:rPr>
          <w:b/>
          <w:bCs/>
        </w:rPr>
        <w:t xml:space="preserve"> ____________________</w:t>
      </w:r>
      <w:r w:rsidR="00B10527">
        <w:rPr>
          <w:b/>
          <w:bCs/>
        </w:rPr>
        <w:t>____</w:t>
      </w:r>
      <w:r w:rsidRPr="00362204">
        <w:rPr>
          <w:b/>
          <w:bCs/>
        </w:rPr>
        <w:t xml:space="preserve"> To: _____________________</w:t>
      </w:r>
      <w:r w:rsidR="00B10527">
        <w:rPr>
          <w:b/>
          <w:bCs/>
        </w:rPr>
        <w:t>______</w:t>
      </w:r>
    </w:p>
    <w:p w14:paraId="5BD2F397" w14:textId="77777777" w:rsidR="00362204" w:rsidRPr="00362204" w:rsidRDefault="00362204" w:rsidP="00823733">
      <w:pPr>
        <w:rPr>
          <w:b/>
          <w:bCs/>
        </w:rPr>
      </w:pPr>
    </w:p>
    <w:p w14:paraId="61285910" w14:textId="30FBA679" w:rsidR="00362204" w:rsidRPr="00362204" w:rsidRDefault="00362204" w:rsidP="00823733">
      <w:pPr>
        <w:rPr>
          <w:b/>
          <w:bCs/>
          <w:u w:val="single"/>
        </w:rPr>
      </w:pPr>
      <w:r w:rsidRPr="00362204">
        <w:rPr>
          <w:b/>
          <w:bCs/>
          <w:u w:val="single"/>
        </w:rPr>
        <w:t xml:space="preserve">Attach </w:t>
      </w:r>
      <w:r w:rsidR="00B10527">
        <w:rPr>
          <w:b/>
          <w:bCs/>
          <w:u w:val="single"/>
        </w:rPr>
        <w:t xml:space="preserve">a </w:t>
      </w:r>
      <w:r w:rsidRPr="00362204">
        <w:rPr>
          <w:b/>
          <w:bCs/>
          <w:u w:val="single"/>
        </w:rPr>
        <w:t xml:space="preserve">list of authorized bartenders who will be serving alcohol at </w:t>
      </w:r>
      <w:r w:rsidR="00B10527">
        <w:rPr>
          <w:b/>
          <w:bCs/>
          <w:u w:val="single"/>
        </w:rPr>
        <w:t xml:space="preserve">your </w:t>
      </w:r>
      <w:r w:rsidRPr="00362204">
        <w:rPr>
          <w:b/>
          <w:bCs/>
          <w:u w:val="single"/>
        </w:rPr>
        <w:t>event.</w:t>
      </w:r>
    </w:p>
    <w:p w14:paraId="00D9CE40" w14:textId="77777777" w:rsidR="00823733" w:rsidRDefault="00823733" w:rsidP="00823733">
      <w:pPr>
        <w:rPr>
          <w:b/>
          <w:bCs/>
          <w:sz w:val="28"/>
          <w:szCs w:val="28"/>
        </w:rPr>
      </w:pPr>
    </w:p>
    <w:p w14:paraId="6A173F99" w14:textId="067B7BE2" w:rsidR="00823733" w:rsidRDefault="00823733" w:rsidP="00823733">
      <w:pPr>
        <w:rPr>
          <w:b/>
          <w:bCs/>
          <w:sz w:val="28"/>
          <w:szCs w:val="28"/>
        </w:rPr>
      </w:pPr>
    </w:p>
    <w:p w14:paraId="6AC65A64" w14:textId="5B9FB45A" w:rsidR="00823733" w:rsidRDefault="00823733" w:rsidP="00823733">
      <w:r>
        <w:t>Under penalties of perjury, the undersigned declares that he/she is the applicant/authorized agent of the applicant in this application for license and knows the contents thereof: that those items contained the application are true. He/she agrees to remit a license fee of thirty dollars ($30.00).</w:t>
      </w:r>
    </w:p>
    <w:p w14:paraId="58841339" w14:textId="77777777" w:rsidR="00362204" w:rsidRDefault="00362204" w:rsidP="00823733"/>
    <w:p w14:paraId="4EFFF9F1" w14:textId="77777777" w:rsidR="00362204" w:rsidRDefault="00362204" w:rsidP="00823733"/>
    <w:p w14:paraId="0B8CB0EA" w14:textId="2B4C2421" w:rsidR="00362204" w:rsidRDefault="00362204" w:rsidP="00823733">
      <w:r>
        <w:t>____________________________________</w:t>
      </w:r>
      <w:r>
        <w:tab/>
      </w:r>
      <w:r>
        <w:tab/>
        <w:t>____________________________________</w:t>
      </w:r>
    </w:p>
    <w:p w14:paraId="2452CE83" w14:textId="0F0BC263" w:rsidR="00362204" w:rsidRDefault="00362204" w:rsidP="00823733">
      <w:r>
        <w:t>Signature of Applicant/Authorized Agent</w:t>
      </w:r>
      <w:r>
        <w:tab/>
      </w:r>
      <w:r>
        <w:tab/>
      </w:r>
      <w:r>
        <w:tab/>
      </w:r>
      <w:r>
        <w:tab/>
        <w:t>Date</w:t>
      </w:r>
    </w:p>
    <w:p w14:paraId="4828E95E" w14:textId="77777777" w:rsidR="00362204" w:rsidRDefault="00362204" w:rsidP="00823733"/>
    <w:p w14:paraId="26F85B51" w14:textId="3E509FEA" w:rsidR="00362204" w:rsidRDefault="00362204" w:rsidP="00823733">
      <w:r>
        <w:t xml:space="preserve">If you have any additional </w:t>
      </w:r>
      <w:proofErr w:type="gramStart"/>
      <w:r>
        <w:t>questions</w:t>
      </w:r>
      <w:proofErr w:type="gramEnd"/>
      <w:r>
        <w:t xml:space="preserve"> please contact Heather at (775)962-5151.</w:t>
      </w:r>
    </w:p>
    <w:p w14:paraId="73311ADE" w14:textId="77777777" w:rsidR="00B10527" w:rsidRDefault="00B10527" w:rsidP="00823733"/>
    <w:p w14:paraId="24B2B8AF" w14:textId="1CDC8D18" w:rsidR="00B10527" w:rsidRDefault="00B10527" w:rsidP="008237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1200C" wp14:editId="6B4576E1">
                <wp:simplePos x="0" y="0"/>
                <wp:positionH relativeFrom="column">
                  <wp:posOffset>3429000</wp:posOffset>
                </wp:positionH>
                <wp:positionV relativeFrom="paragraph">
                  <wp:posOffset>62230</wp:posOffset>
                </wp:positionV>
                <wp:extent cx="2705100" cy="295275"/>
                <wp:effectExtent l="0" t="0" r="19050" b="28575"/>
                <wp:wrapNone/>
                <wp:docPr id="8768387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3AC96" w14:textId="05C2C906" w:rsidR="00B10527" w:rsidRPr="00B10527" w:rsidRDefault="00B10527" w:rsidP="00B10527">
                            <w:pPr>
                              <w:shd w:val="clear" w:color="auto" w:fill="C7C7C7" w:themeFill="accent1" w:themeFillShade="E6"/>
                              <w:rPr>
                                <w:b/>
                                <w:bCs/>
                              </w:rPr>
                            </w:pPr>
                            <w:r w:rsidRPr="00B10527">
                              <w:rPr>
                                <w:b/>
                                <w:bCs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200C" id="Text Box 3" o:spid="_x0000_s1027" type="#_x0000_t202" style="position:absolute;margin-left:270pt;margin-top:4.9pt;width:21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" fillcolor="white [3201]" strokeweight=".5pt">
                <v:textbox>
                  <w:txbxContent>
                    <w:p w14:paraId="7583AC96" w14:textId="05C2C906" w:rsidR="00B10527" w:rsidRPr="00B10527" w:rsidRDefault="00B10527" w:rsidP="00B10527">
                      <w:pPr>
                        <w:shd w:val="clear" w:color="auto" w:fill="C7C7C7" w:themeFill="accent1" w:themeFillShade="E6"/>
                        <w:rPr>
                          <w:b/>
                          <w:bCs/>
                        </w:rPr>
                      </w:pPr>
                      <w:r w:rsidRPr="00B10527">
                        <w:rPr>
                          <w:b/>
                          <w:bCs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3D26A" wp14:editId="07D3AA81">
                <wp:simplePos x="0" y="0"/>
                <wp:positionH relativeFrom="column">
                  <wp:posOffset>9525</wp:posOffset>
                </wp:positionH>
                <wp:positionV relativeFrom="paragraph">
                  <wp:posOffset>62230</wp:posOffset>
                </wp:positionV>
                <wp:extent cx="3238500" cy="295275"/>
                <wp:effectExtent l="0" t="0" r="19050" b="28575"/>
                <wp:wrapNone/>
                <wp:docPr id="2827769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FA7B2" w14:textId="10A960D1" w:rsidR="00B10527" w:rsidRPr="00B10527" w:rsidRDefault="00B10527" w:rsidP="00B10527">
                            <w:pPr>
                              <w:shd w:val="clear" w:color="auto" w:fill="C7C7C7" w:themeFill="accent1" w:themeFillShade="E6"/>
                              <w:rPr>
                                <w:b/>
                                <w:bCs/>
                              </w:rPr>
                            </w:pPr>
                            <w:r w:rsidRPr="00B10527">
                              <w:rPr>
                                <w:b/>
                                <w:bCs/>
                              </w:rPr>
                              <w:t xml:space="preserve">Approved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D26A" id="Text Box 2" o:spid="_x0000_s1028" type="#_x0000_t202" style="position:absolute;margin-left:.75pt;margin-top:4.9pt;width:25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" fillcolor="white [3201]" strokeweight=".5pt">
                <v:textbox>
                  <w:txbxContent>
                    <w:p w14:paraId="735FA7B2" w14:textId="10A960D1" w:rsidR="00B10527" w:rsidRPr="00B10527" w:rsidRDefault="00B10527" w:rsidP="00B10527">
                      <w:pPr>
                        <w:shd w:val="clear" w:color="auto" w:fill="C7C7C7" w:themeFill="accent1" w:themeFillShade="E6"/>
                        <w:rPr>
                          <w:b/>
                          <w:bCs/>
                        </w:rPr>
                      </w:pPr>
                      <w:r w:rsidRPr="00B10527">
                        <w:rPr>
                          <w:b/>
                          <w:bCs/>
                        </w:rPr>
                        <w:t xml:space="preserve">Approved by: </w:t>
                      </w:r>
                    </w:p>
                  </w:txbxContent>
                </v:textbox>
              </v:shape>
            </w:pict>
          </mc:Fallback>
        </mc:AlternateContent>
      </w:r>
    </w:p>
    <w:p w14:paraId="2D20A293" w14:textId="4CF3EBD8" w:rsidR="00362204" w:rsidRDefault="00B10527" w:rsidP="00B10527">
      <w:pPr>
        <w:tabs>
          <w:tab w:val="left" w:pos="5235"/>
        </w:tabs>
      </w:pPr>
      <w:r>
        <w:tab/>
      </w:r>
    </w:p>
    <w:p w14:paraId="040B7D1E" w14:textId="77777777" w:rsidR="00362204" w:rsidRPr="00823733" w:rsidRDefault="00362204" w:rsidP="00823733"/>
    <w:sectPr w:rsidR="00362204" w:rsidRPr="00823733" w:rsidSect="00B84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E75FB" w14:textId="77777777" w:rsidR="00823733" w:rsidRDefault="00823733" w:rsidP="006312EC">
      <w:r>
        <w:separator/>
      </w:r>
    </w:p>
  </w:endnote>
  <w:endnote w:type="continuationSeparator" w:id="0">
    <w:p w14:paraId="6FA6D0F1" w14:textId="77777777" w:rsidR="00823733" w:rsidRDefault="00823733" w:rsidP="0063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20BA" w14:textId="77777777" w:rsidR="006816F5" w:rsidRDefault="00681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2823" w14:textId="77777777" w:rsidR="006816F5" w:rsidRDefault="00681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C16F" w14:textId="77777777" w:rsidR="006816F5" w:rsidRDefault="0068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0C04" w14:textId="77777777" w:rsidR="00823733" w:rsidRDefault="00823733" w:rsidP="006312EC">
      <w:r>
        <w:separator/>
      </w:r>
    </w:p>
  </w:footnote>
  <w:footnote w:type="continuationSeparator" w:id="0">
    <w:p w14:paraId="3469C9BC" w14:textId="77777777" w:rsidR="00823733" w:rsidRDefault="00823733" w:rsidP="0063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A42E" w14:textId="77777777" w:rsidR="00C62C00" w:rsidRDefault="00C62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5113" w14:textId="77777777" w:rsidR="006312EC" w:rsidRDefault="00E47252">
    <w:pPr>
      <w:pStyle w:val="Header"/>
    </w:pPr>
    <w:r>
      <w:rPr>
        <w:noProof/>
      </w:rPr>
      <w:drawing>
        <wp:inline distT="0" distB="0" distL="0" distR="0" wp14:anchorId="163CC407" wp14:editId="34390D7F">
          <wp:extent cx="5943600" cy="1186815"/>
          <wp:effectExtent l="0" t="0" r="0" b="0"/>
          <wp:docPr id="658724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24571" name="Picture 6587245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15F7" w14:textId="77777777" w:rsidR="00C62C00" w:rsidRDefault="00C62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3"/>
    <w:rsid w:val="00026D4E"/>
    <w:rsid w:val="001643FB"/>
    <w:rsid w:val="003532EF"/>
    <w:rsid w:val="00362204"/>
    <w:rsid w:val="00477F68"/>
    <w:rsid w:val="006153AC"/>
    <w:rsid w:val="006312EC"/>
    <w:rsid w:val="006816F5"/>
    <w:rsid w:val="006F6C34"/>
    <w:rsid w:val="00823733"/>
    <w:rsid w:val="00A34052"/>
    <w:rsid w:val="00B10527"/>
    <w:rsid w:val="00B84A04"/>
    <w:rsid w:val="00BA437F"/>
    <w:rsid w:val="00BA4F47"/>
    <w:rsid w:val="00BD41D8"/>
    <w:rsid w:val="00C62C00"/>
    <w:rsid w:val="00E17CB8"/>
    <w:rsid w:val="00E47252"/>
    <w:rsid w:val="00E94942"/>
    <w:rsid w:val="00E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378A1"/>
  <w15:chartTrackingRefBased/>
  <w15:docId w15:val="{62ED749C-CF1B-4C2A-8123-943E60AB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EC"/>
  </w:style>
  <w:style w:type="paragraph" w:styleId="Footer">
    <w:name w:val="footer"/>
    <w:basedOn w:val="Normal"/>
    <w:link w:val="FooterChar"/>
    <w:uiPriority w:val="99"/>
    <w:unhideWhenUsed/>
    <w:rsid w:val="00631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New%20LCSO%20Forms%202023\LCSO%20Letterhead%202023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LCSO Letterhead 2023</Template>
  <TotalTime>27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2024-06-26T14:57:00Z</cp:lastPrinted>
  <dcterms:created xsi:type="dcterms:W3CDTF">2024-06-26T14:29:00Z</dcterms:created>
  <dcterms:modified xsi:type="dcterms:W3CDTF">2024-06-26T15:03:00Z</dcterms:modified>
</cp:coreProperties>
</file>